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092D" w14:textId="692AB1B9" w:rsidR="004653A5" w:rsidRPr="00396478" w:rsidRDefault="004653A5" w:rsidP="102E3CFD">
      <w:pPr>
        <w:rPr>
          <w:rFonts w:ascii="Arial" w:hAnsi="Arial" w:cs="Arial"/>
          <w:sz w:val="22"/>
          <w:szCs w:val="22"/>
        </w:rPr>
      </w:pPr>
    </w:p>
    <w:p w14:paraId="4045A9AA" w14:textId="77777777" w:rsidR="00F4578C" w:rsidRPr="00396478" w:rsidRDefault="00F4578C" w:rsidP="00F4578C">
      <w:pPr>
        <w:rPr>
          <w:rFonts w:ascii="Arial" w:hAnsi="Arial" w:cs="Arial"/>
          <w:sz w:val="22"/>
          <w:szCs w:val="22"/>
        </w:rPr>
      </w:pPr>
    </w:p>
    <w:p w14:paraId="086962A4" w14:textId="03A26D48" w:rsidR="00EB58FD" w:rsidRPr="00396478" w:rsidRDefault="001F504F" w:rsidP="001F504F">
      <w:pPr>
        <w:tabs>
          <w:tab w:val="left" w:pos="8160"/>
        </w:tabs>
        <w:rPr>
          <w:rFonts w:ascii="Arial" w:hAnsi="Arial" w:cs="Arial"/>
          <w:sz w:val="22"/>
          <w:szCs w:val="22"/>
        </w:rPr>
      </w:pPr>
      <w:r w:rsidRPr="00396478">
        <w:rPr>
          <w:rFonts w:ascii="Arial" w:hAnsi="Arial" w:cs="Arial"/>
          <w:sz w:val="22"/>
          <w:szCs w:val="22"/>
        </w:rPr>
        <w:tab/>
      </w:r>
    </w:p>
    <w:p w14:paraId="03278DB8" w14:textId="77777777" w:rsidR="00EB58FD" w:rsidRPr="00396478" w:rsidRDefault="00EB58FD" w:rsidP="37267435">
      <w:pPr>
        <w:ind w:left="2160" w:hanging="2160"/>
        <w:rPr>
          <w:rFonts w:ascii="Arial" w:hAnsi="Arial" w:cs="Arial"/>
        </w:rPr>
      </w:pPr>
    </w:p>
    <w:p w14:paraId="01C0F7CD" w14:textId="192C5A22" w:rsidR="00EB58FD" w:rsidRPr="00396478" w:rsidRDefault="37267435" w:rsidP="37267435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96478">
        <w:rPr>
          <w:rFonts w:ascii="Arial" w:eastAsiaTheme="minorEastAsia" w:hAnsi="Arial" w:cs="Arial"/>
          <w:b/>
          <w:bCs/>
          <w:color w:val="000000" w:themeColor="text1"/>
          <w:u w:val="single"/>
        </w:rPr>
        <w:t>SNAPS’ Support Worker Person Specification</w:t>
      </w:r>
    </w:p>
    <w:p w14:paraId="054FF25E" w14:textId="12EFAAD9" w:rsidR="00EB58FD" w:rsidRPr="00396478" w:rsidRDefault="00EB58FD" w:rsidP="37267435">
      <w:pPr>
        <w:rPr>
          <w:rFonts w:ascii="Arial" w:hAnsi="Arial" w:cs="Arial"/>
        </w:rPr>
      </w:pPr>
    </w:p>
    <w:p w14:paraId="15DD91DD" w14:textId="77777777" w:rsidR="00EB58FD" w:rsidRPr="00396478" w:rsidRDefault="00EB58FD" w:rsidP="00EB58FD">
      <w:pPr>
        <w:rPr>
          <w:rFonts w:ascii="Arial" w:hAnsi="Arial" w:cs="Arial"/>
          <w:b/>
          <w:bCs/>
          <w:sz w:val="32"/>
          <w:szCs w:val="32"/>
        </w:rPr>
      </w:pPr>
    </w:p>
    <w:p w14:paraId="703182F4" w14:textId="60B04EB9" w:rsidR="00EB58FD" w:rsidRPr="00396478" w:rsidRDefault="00EB58FD" w:rsidP="00EB58FD">
      <w:pPr>
        <w:rPr>
          <w:rFonts w:ascii="Arial" w:hAnsi="Arial" w:cs="Arial"/>
        </w:rPr>
      </w:pPr>
      <w:r w:rsidRPr="00396478">
        <w:rPr>
          <w:rFonts w:ascii="Arial" w:hAnsi="Arial" w:cs="Arial"/>
        </w:rPr>
        <w:t xml:space="preserve">Job Title: </w:t>
      </w:r>
      <w:r w:rsidRPr="00396478">
        <w:rPr>
          <w:rFonts w:ascii="Arial" w:hAnsi="Arial" w:cs="Arial"/>
        </w:rPr>
        <w:tab/>
      </w:r>
      <w:r w:rsidRPr="00396478">
        <w:rPr>
          <w:rFonts w:ascii="Arial" w:hAnsi="Arial" w:cs="Arial"/>
        </w:rPr>
        <w:tab/>
      </w:r>
      <w:r w:rsidR="37267435" w:rsidRPr="00396478">
        <w:rPr>
          <w:rFonts w:ascii="Arial" w:hAnsi="Arial" w:cs="Arial"/>
        </w:rPr>
        <w:t xml:space="preserve">Support Worker </w:t>
      </w:r>
    </w:p>
    <w:p w14:paraId="3679C945" w14:textId="77777777" w:rsidR="00EB58FD" w:rsidRPr="00396478" w:rsidRDefault="00EB58FD" w:rsidP="00EB58FD">
      <w:pPr>
        <w:rPr>
          <w:rFonts w:ascii="Arial" w:hAnsi="Arial" w:cs="Arial"/>
        </w:rPr>
      </w:pPr>
    </w:p>
    <w:p w14:paraId="792B3501" w14:textId="42405691" w:rsidR="00EB58FD" w:rsidRPr="00396478" w:rsidRDefault="00EB58FD" w:rsidP="00EB58FD">
      <w:pPr>
        <w:rPr>
          <w:rFonts w:ascii="Arial" w:hAnsi="Arial" w:cs="Arial"/>
        </w:rPr>
      </w:pPr>
      <w:r w:rsidRPr="00396478">
        <w:rPr>
          <w:rFonts w:ascii="Arial" w:hAnsi="Arial" w:cs="Arial"/>
        </w:rPr>
        <w:t xml:space="preserve">Reporting to: </w:t>
      </w:r>
      <w:r w:rsidRPr="00396478">
        <w:rPr>
          <w:rFonts w:ascii="Arial" w:hAnsi="Arial" w:cs="Arial"/>
        </w:rPr>
        <w:tab/>
      </w:r>
      <w:r w:rsidR="7AB9F9D5" w:rsidRPr="00396478">
        <w:rPr>
          <w:rFonts w:ascii="Arial" w:hAnsi="Arial" w:cs="Arial"/>
        </w:rPr>
        <w:t xml:space="preserve">Jo Milburn – Children's Service Manager </w:t>
      </w:r>
    </w:p>
    <w:p w14:paraId="099D5882" w14:textId="77777777" w:rsidR="00EB58FD" w:rsidRPr="00396478" w:rsidRDefault="00EB58FD" w:rsidP="00EB58FD">
      <w:pPr>
        <w:rPr>
          <w:rFonts w:ascii="Arial" w:hAnsi="Arial" w:cs="Arial"/>
        </w:rPr>
      </w:pPr>
    </w:p>
    <w:p w14:paraId="7459317D" w14:textId="029D1390" w:rsidR="00EB58FD" w:rsidRPr="00396478" w:rsidRDefault="00EB58FD" w:rsidP="00EB58FD">
      <w:pPr>
        <w:ind w:left="2160" w:hanging="2160"/>
        <w:rPr>
          <w:rFonts w:ascii="Arial" w:hAnsi="Arial" w:cs="Arial"/>
        </w:rPr>
      </w:pPr>
      <w:r w:rsidRPr="00396478">
        <w:rPr>
          <w:rFonts w:ascii="Arial" w:hAnsi="Arial" w:cs="Arial"/>
        </w:rPr>
        <w:t>Hours of Work:</w:t>
      </w:r>
      <w:r w:rsidRPr="00396478">
        <w:rPr>
          <w:rFonts w:ascii="Arial" w:hAnsi="Arial" w:cs="Arial"/>
        </w:rPr>
        <w:tab/>
      </w:r>
      <w:r w:rsidR="00DB595D" w:rsidRPr="00396478">
        <w:rPr>
          <w:rFonts w:ascii="Arial" w:hAnsi="Arial" w:cs="Arial"/>
        </w:rPr>
        <w:t>5</w:t>
      </w:r>
      <w:r w:rsidR="009800A7" w:rsidRPr="00396478">
        <w:rPr>
          <w:rFonts w:ascii="Arial" w:hAnsi="Arial" w:cs="Arial"/>
        </w:rPr>
        <w:t>.5</w:t>
      </w:r>
      <w:r w:rsidRPr="00396478">
        <w:rPr>
          <w:rFonts w:ascii="Arial" w:hAnsi="Arial" w:cs="Arial"/>
        </w:rPr>
        <w:t xml:space="preserve"> hours a week on Saturdays the project is open (project opening times plus set up and close down – usually in school term times).</w:t>
      </w:r>
    </w:p>
    <w:p w14:paraId="1CCC8671" w14:textId="77777777" w:rsidR="00EB58FD" w:rsidRPr="00396478" w:rsidRDefault="00EB58FD" w:rsidP="00EB58FD">
      <w:pPr>
        <w:ind w:left="2160" w:hanging="2160"/>
        <w:rPr>
          <w:rFonts w:ascii="Arial" w:hAnsi="Arial" w:cs="Arial"/>
        </w:rPr>
      </w:pPr>
    </w:p>
    <w:p w14:paraId="6D4E649B" w14:textId="51DBE6A0" w:rsidR="00EB58FD" w:rsidRPr="00396478" w:rsidRDefault="00EB58FD" w:rsidP="37267435">
      <w:pPr>
        <w:ind w:left="2160" w:hanging="2160"/>
        <w:rPr>
          <w:rFonts w:ascii="Arial" w:hAnsi="Arial" w:cs="Arial"/>
        </w:rPr>
      </w:pPr>
      <w:r w:rsidRPr="00396478">
        <w:rPr>
          <w:rFonts w:ascii="Arial" w:hAnsi="Arial" w:cs="Arial"/>
        </w:rPr>
        <w:t>Salary:</w:t>
      </w:r>
      <w:r w:rsidRPr="00396478">
        <w:rPr>
          <w:rFonts w:ascii="Arial" w:hAnsi="Arial" w:cs="Arial"/>
        </w:rPr>
        <w:tab/>
      </w:r>
      <w:r w:rsidR="1662CD03" w:rsidRPr="00396478">
        <w:rPr>
          <w:rFonts w:ascii="Arial" w:hAnsi="Arial" w:cs="Arial"/>
        </w:rPr>
        <w:t>£</w:t>
      </w:r>
      <w:r w:rsidR="35FD69E9" w:rsidRPr="00396478">
        <w:rPr>
          <w:rFonts w:ascii="Arial" w:hAnsi="Arial" w:cs="Arial"/>
        </w:rPr>
        <w:t>12</w:t>
      </w:r>
      <w:r w:rsidR="3A812B69" w:rsidRPr="00396478">
        <w:rPr>
          <w:rFonts w:ascii="Arial" w:hAnsi="Arial" w:cs="Arial"/>
        </w:rPr>
        <w:t>ph</w:t>
      </w:r>
    </w:p>
    <w:p w14:paraId="73767A0D" w14:textId="77777777" w:rsidR="00EB58FD" w:rsidRPr="00396478" w:rsidRDefault="00EB58FD" w:rsidP="00EB58FD">
      <w:pPr>
        <w:pBdr>
          <w:bottom w:val="single" w:sz="12" w:space="1" w:color="auto"/>
        </w:pBdr>
        <w:rPr>
          <w:rFonts w:ascii="Arial" w:hAnsi="Arial" w:cs="Arial"/>
        </w:rPr>
      </w:pPr>
    </w:p>
    <w:p w14:paraId="23354CB8" w14:textId="77777777" w:rsidR="00EB58FD" w:rsidRPr="00396478" w:rsidRDefault="00EB58FD" w:rsidP="00EB58FD">
      <w:pPr>
        <w:rPr>
          <w:rFonts w:ascii="Arial" w:hAnsi="Arial" w:cs="Arial"/>
        </w:rPr>
      </w:pPr>
    </w:p>
    <w:p w14:paraId="1AB0B16F" w14:textId="27CCB902" w:rsidR="37267435" w:rsidRPr="00396478" w:rsidRDefault="37267435" w:rsidP="37267435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96478">
        <w:rPr>
          <w:rFonts w:ascii="Arial" w:eastAsiaTheme="minorEastAsia" w:hAnsi="Arial" w:cs="Arial"/>
          <w:b/>
          <w:bCs/>
          <w:color w:val="000000" w:themeColor="text1"/>
          <w:u w:val="single"/>
        </w:rPr>
        <w:t>PERSON SPECIFICATION</w:t>
      </w:r>
    </w:p>
    <w:p w14:paraId="78CE126C" w14:textId="1CD38661" w:rsidR="37267435" w:rsidRPr="00396478" w:rsidRDefault="37267435" w:rsidP="37267435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A9958F0" w14:textId="16B6043E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We are looking for a friendly, outgoing, caring people who can welcome families to our sessions and support the professional delivery of services at SNAPS’ Penny Field and Broomfield site. The successful candidates will have:</w:t>
      </w:r>
    </w:p>
    <w:p w14:paraId="1D56A7DE" w14:textId="6C851451" w:rsidR="37267435" w:rsidRPr="00396478" w:rsidRDefault="37267435" w:rsidP="37267435">
      <w:pPr>
        <w:rPr>
          <w:rFonts w:ascii="Arial" w:eastAsia="Times New Roman" w:hAnsi="Arial" w:cs="Arial"/>
          <w:color w:val="000000" w:themeColor="text1"/>
        </w:rPr>
      </w:pPr>
    </w:p>
    <w:p w14:paraId="49D88C58" w14:textId="62750352" w:rsidR="37267435" w:rsidRPr="00396478" w:rsidRDefault="37267435" w:rsidP="37267435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96478">
        <w:rPr>
          <w:rFonts w:ascii="Arial" w:eastAsiaTheme="minorEastAsia" w:hAnsi="Arial" w:cs="Arial"/>
          <w:b/>
          <w:bCs/>
          <w:color w:val="000000" w:themeColor="text1"/>
          <w:u w:val="single"/>
        </w:rPr>
        <w:t>Essential</w:t>
      </w:r>
    </w:p>
    <w:p w14:paraId="518C6ADE" w14:textId="4C67663E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A friendly, approachable and professional demeanour.</w:t>
      </w:r>
    </w:p>
    <w:p w14:paraId="18F61791" w14:textId="6868AE9E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An ability to make everyone feel welcome at SNAPS sessions.</w:t>
      </w:r>
    </w:p>
    <w:p w14:paraId="6C36D99B" w14:textId="5BDA58B4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An ability to support parents and answer their questions.</w:t>
      </w:r>
    </w:p>
    <w:p w14:paraId="38616428" w14:textId="4C579025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Sensitivity to the different situations SNAPS families might be facing.</w:t>
      </w:r>
    </w:p>
    <w:p w14:paraId="0DBE6027" w14:textId="4AD180A9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Be available Saturdays (9am - 2pm) during term time to deliver SNAPS sessions.</w:t>
      </w:r>
    </w:p>
    <w:p w14:paraId="2BC350F8" w14:textId="078CEACD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The ability to support Rebound therapy (Broomfield and Penny Field), Hydrotherapy (Penny Field only) and Swimming lessons (Penny Field only).</w:t>
      </w:r>
    </w:p>
    <w:p w14:paraId="131CFA40" w14:textId="5B78FF1E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Great communication skills.</w:t>
      </w:r>
    </w:p>
    <w:p w14:paraId="4FE099F8" w14:textId="5CC17132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Be willing to get involved in a variety of activities with children and parents/carers.</w:t>
      </w:r>
    </w:p>
    <w:p w14:paraId="64BC3774" w14:textId="2EBB5618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A commitment to the work of SNAPS</w:t>
      </w:r>
    </w:p>
    <w:p w14:paraId="2B49179E" w14:textId="36AE02A9" w:rsidR="37267435" w:rsidRPr="00396478" w:rsidRDefault="37267435" w:rsidP="37267435">
      <w:pPr>
        <w:rPr>
          <w:rFonts w:ascii="Arial" w:hAnsi="Arial" w:cs="Arial"/>
          <w:color w:val="000000" w:themeColor="text1"/>
        </w:rPr>
      </w:pPr>
    </w:p>
    <w:p w14:paraId="1F90DC39" w14:textId="4084ED23" w:rsidR="37267435" w:rsidRPr="00396478" w:rsidRDefault="37267435" w:rsidP="37267435">
      <w:p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396478">
        <w:rPr>
          <w:rFonts w:ascii="Arial" w:eastAsiaTheme="minorEastAsia" w:hAnsi="Arial" w:cs="Arial"/>
          <w:b/>
          <w:bCs/>
          <w:color w:val="000000" w:themeColor="text1"/>
          <w:u w:val="single"/>
        </w:rPr>
        <w:t>Desirable:</w:t>
      </w:r>
    </w:p>
    <w:p w14:paraId="0737BB16" w14:textId="056D8A42" w:rsidR="37267435" w:rsidRPr="00396478" w:rsidRDefault="37267435" w:rsidP="37267435">
      <w:pPr>
        <w:rPr>
          <w:rFonts w:ascii="Arial" w:hAnsi="Arial" w:cs="Arial"/>
          <w:color w:val="000000" w:themeColor="text1"/>
        </w:rPr>
      </w:pPr>
    </w:p>
    <w:p w14:paraId="37E0046E" w14:textId="6D89E1E6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Experience of working with children with disabilities and their families.</w:t>
      </w:r>
    </w:p>
    <w:p w14:paraId="2733C47B" w14:textId="68EB9544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Experience of inputting data.</w:t>
      </w:r>
    </w:p>
    <w:p w14:paraId="66DA42FC" w14:textId="30D60D0C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Experience of delivering recreational and developmental activities for young children. (particularly those with additional needs)</w:t>
      </w:r>
    </w:p>
    <w:p w14:paraId="13E828F1" w14:textId="2DF8F98C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· Experience of managing confidential data.</w:t>
      </w:r>
    </w:p>
    <w:p w14:paraId="71623F87" w14:textId="5DFE9FED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</w:p>
    <w:p w14:paraId="12AA9788" w14:textId="756A0947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</w:p>
    <w:p w14:paraId="5CCFAD13" w14:textId="4C511094" w:rsidR="37267435" w:rsidRPr="00396478" w:rsidRDefault="37267435" w:rsidP="37267435">
      <w:pPr>
        <w:rPr>
          <w:rFonts w:ascii="Arial" w:eastAsiaTheme="minorEastAsia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The appointment will be subject to an enhanced DBS check and reference checks.</w:t>
      </w:r>
    </w:p>
    <w:p w14:paraId="0DC68098" w14:textId="29E65338" w:rsidR="37267435" w:rsidRPr="00396478" w:rsidRDefault="37267435" w:rsidP="71CD8783">
      <w:pPr>
        <w:rPr>
          <w:rFonts w:ascii="Arial" w:eastAsia="Calibri" w:hAnsi="Arial" w:cs="Arial"/>
          <w:color w:val="000000" w:themeColor="text1"/>
        </w:rPr>
      </w:pPr>
      <w:r w:rsidRPr="00396478">
        <w:rPr>
          <w:rFonts w:ascii="Arial" w:eastAsiaTheme="minorEastAsia" w:hAnsi="Arial" w:cs="Arial"/>
          <w:color w:val="000000" w:themeColor="text1"/>
        </w:rPr>
        <w:t>To apply please complete an application form and return it to Jo Milburn</w:t>
      </w:r>
      <w:r w:rsidR="00396478">
        <w:rPr>
          <w:rFonts w:ascii="Arial" w:eastAsiaTheme="minorEastAsia" w:hAnsi="Arial" w:cs="Arial"/>
          <w:color w:val="000000" w:themeColor="text1"/>
        </w:rPr>
        <w:t xml:space="preserve">: </w:t>
      </w:r>
      <w:hyperlink r:id="rId10" w:history="1">
        <w:r w:rsidR="00935F8E" w:rsidRPr="00CE4220">
          <w:rPr>
            <w:rStyle w:val="Hyperlink"/>
            <w:rFonts w:ascii="Arial" w:eastAsiaTheme="minorEastAsia" w:hAnsi="Arial" w:cs="Arial"/>
          </w:rPr>
          <w:t>jo@snapsyorkshire.org</w:t>
        </w:r>
      </w:hyperlink>
      <w:r w:rsidR="0B5C293B" w:rsidRPr="00396478">
        <w:rPr>
          <w:rFonts w:ascii="Arial" w:eastAsiaTheme="minorEastAsia" w:hAnsi="Arial" w:cs="Arial"/>
        </w:rPr>
        <w:t xml:space="preserve"> </w:t>
      </w:r>
      <w:r w:rsidR="378ACD88" w:rsidRPr="00396478">
        <w:rPr>
          <w:rFonts w:ascii="Arial" w:eastAsiaTheme="minorEastAsia" w:hAnsi="Arial" w:cs="Arial"/>
        </w:rPr>
        <w:t xml:space="preserve"> </w:t>
      </w:r>
    </w:p>
    <w:p w14:paraId="267DEFF8" w14:textId="030C0A9D" w:rsidR="37267435" w:rsidRPr="00396478" w:rsidRDefault="37267435" w:rsidP="76A958FB">
      <w:pPr>
        <w:rPr>
          <w:rFonts w:ascii="Arial" w:eastAsiaTheme="minorEastAsia" w:hAnsi="Arial" w:cs="Arial"/>
        </w:rPr>
      </w:pPr>
    </w:p>
    <w:p w14:paraId="47B2DA25" w14:textId="60D1E723" w:rsidR="37267435" w:rsidRPr="00396478" w:rsidRDefault="37267435" w:rsidP="37267435">
      <w:pPr>
        <w:ind w:left="2160" w:hanging="2160"/>
        <w:rPr>
          <w:rFonts w:ascii="Arial" w:hAnsi="Arial" w:cs="Arial"/>
        </w:rPr>
      </w:pPr>
    </w:p>
    <w:sectPr w:rsidR="37267435" w:rsidRPr="00396478" w:rsidSect="00CD14AD">
      <w:headerReference w:type="default" r:id="rId11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D87CF" w14:textId="77777777" w:rsidR="000452EC" w:rsidRDefault="000452EC">
      <w:r>
        <w:separator/>
      </w:r>
    </w:p>
  </w:endnote>
  <w:endnote w:type="continuationSeparator" w:id="0">
    <w:p w14:paraId="7AE362C4" w14:textId="77777777" w:rsidR="000452EC" w:rsidRDefault="000452EC">
      <w:r>
        <w:continuationSeparator/>
      </w:r>
    </w:p>
  </w:endnote>
  <w:endnote w:type="continuationNotice" w:id="1">
    <w:p w14:paraId="3A1BA388" w14:textId="77777777" w:rsidR="000452EC" w:rsidRDefault="00045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8F44" w14:textId="77777777" w:rsidR="000452EC" w:rsidRDefault="000452EC">
      <w:r>
        <w:separator/>
      </w:r>
    </w:p>
  </w:footnote>
  <w:footnote w:type="continuationSeparator" w:id="0">
    <w:p w14:paraId="009E10D6" w14:textId="77777777" w:rsidR="000452EC" w:rsidRDefault="000452EC">
      <w:r>
        <w:continuationSeparator/>
      </w:r>
    </w:p>
  </w:footnote>
  <w:footnote w:type="continuationNotice" w:id="1">
    <w:p w14:paraId="3EB7C90D" w14:textId="77777777" w:rsidR="000452EC" w:rsidRDefault="00045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B6BB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0E4C1FA5" w14:textId="7A1EC6E4" w:rsidR="00285105" w:rsidRDefault="00285105" w:rsidP="00B06F53">
    <w:pPr>
      <w:pStyle w:val="Header"/>
      <w:ind w:right="-810"/>
      <w:jc w:val="right"/>
      <w:rPr>
        <w:noProof/>
        <w:lang w:eastAsia="en-GB"/>
      </w:rPr>
    </w:pPr>
  </w:p>
  <w:p w14:paraId="1966AC26" w14:textId="769C704A" w:rsidR="00285105" w:rsidRDefault="00396478" w:rsidP="00B06F53">
    <w:pPr>
      <w:pStyle w:val="Header"/>
      <w:ind w:right="-810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8CAFA1" wp14:editId="02B1EBD3">
          <wp:simplePos x="0" y="0"/>
          <wp:positionH relativeFrom="column">
            <wp:posOffset>2091690</wp:posOffset>
          </wp:positionH>
          <wp:positionV relativeFrom="paragraph">
            <wp:posOffset>26670</wp:posOffset>
          </wp:positionV>
          <wp:extent cx="1668780" cy="810260"/>
          <wp:effectExtent l="0" t="0" r="0" b="2540"/>
          <wp:wrapSquare wrapText="bothSides"/>
          <wp:docPr id="897605815" name="Picture 1" descr="A logo of a compan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605815" name="Picture 1" descr="A logo of a company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78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105"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458C3"/>
    <w:multiLevelType w:val="hybridMultilevel"/>
    <w:tmpl w:val="EC8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25752">
    <w:abstractNumId w:val="5"/>
  </w:num>
  <w:num w:numId="2" w16cid:durableId="2056468540">
    <w:abstractNumId w:val="2"/>
  </w:num>
  <w:num w:numId="3" w16cid:durableId="647780019">
    <w:abstractNumId w:val="1"/>
  </w:num>
  <w:num w:numId="4" w16cid:durableId="394478163">
    <w:abstractNumId w:val="0"/>
  </w:num>
  <w:num w:numId="5" w16cid:durableId="87968912">
    <w:abstractNumId w:val="4"/>
  </w:num>
  <w:num w:numId="6" w16cid:durableId="1167792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007B6C"/>
    <w:rsid w:val="00022FB0"/>
    <w:rsid w:val="00025AB2"/>
    <w:rsid w:val="000452EC"/>
    <w:rsid w:val="000820B2"/>
    <w:rsid w:val="0008432E"/>
    <w:rsid w:val="00085336"/>
    <w:rsid w:val="0008602E"/>
    <w:rsid w:val="00094657"/>
    <w:rsid w:val="000A72C7"/>
    <w:rsid w:val="000C2F8F"/>
    <w:rsid w:val="000D534C"/>
    <w:rsid w:val="000D7239"/>
    <w:rsid w:val="000D77A1"/>
    <w:rsid w:val="00104E60"/>
    <w:rsid w:val="0014479A"/>
    <w:rsid w:val="0018743A"/>
    <w:rsid w:val="001A741F"/>
    <w:rsid w:val="001B26D0"/>
    <w:rsid w:val="001B3B5D"/>
    <w:rsid w:val="001C7246"/>
    <w:rsid w:val="001D20A9"/>
    <w:rsid w:val="001D2C31"/>
    <w:rsid w:val="001E0CFF"/>
    <w:rsid w:val="001F504F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C742F"/>
    <w:rsid w:val="002E26CD"/>
    <w:rsid w:val="002E7016"/>
    <w:rsid w:val="002F6491"/>
    <w:rsid w:val="00300B56"/>
    <w:rsid w:val="0030633B"/>
    <w:rsid w:val="003272B6"/>
    <w:rsid w:val="0035057E"/>
    <w:rsid w:val="00380D6F"/>
    <w:rsid w:val="003929BC"/>
    <w:rsid w:val="00396478"/>
    <w:rsid w:val="003A785A"/>
    <w:rsid w:val="003B2262"/>
    <w:rsid w:val="003C4EC3"/>
    <w:rsid w:val="003F36FE"/>
    <w:rsid w:val="00402DF8"/>
    <w:rsid w:val="004060D7"/>
    <w:rsid w:val="00436CAA"/>
    <w:rsid w:val="004414F2"/>
    <w:rsid w:val="0044307B"/>
    <w:rsid w:val="004529CB"/>
    <w:rsid w:val="00460DCF"/>
    <w:rsid w:val="004653A5"/>
    <w:rsid w:val="004737EF"/>
    <w:rsid w:val="00474201"/>
    <w:rsid w:val="00475F0F"/>
    <w:rsid w:val="004A39CF"/>
    <w:rsid w:val="004A3A4F"/>
    <w:rsid w:val="004C346E"/>
    <w:rsid w:val="004D7575"/>
    <w:rsid w:val="004E5025"/>
    <w:rsid w:val="004E5591"/>
    <w:rsid w:val="004F2391"/>
    <w:rsid w:val="00500A92"/>
    <w:rsid w:val="0050755C"/>
    <w:rsid w:val="005076A4"/>
    <w:rsid w:val="00512CB0"/>
    <w:rsid w:val="005A0E11"/>
    <w:rsid w:val="005B27FA"/>
    <w:rsid w:val="005B3556"/>
    <w:rsid w:val="005B4800"/>
    <w:rsid w:val="005B7448"/>
    <w:rsid w:val="005C5405"/>
    <w:rsid w:val="005C6660"/>
    <w:rsid w:val="005D39E2"/>
    <w:rsid w:val="005E10F6"/>
    <w:rsid w:val="005E7FB0"/>
    <w:rsid w:val="00604EEB"/>
    <w:rsid w:val="00636EBA"/>
    <w:rsid w:val="006525F4"/>
    <w:rsid w:val="00662200"/>
    <w:rsid w:val="00662F8C"/>
    <w:rsid w:val="0067035C"/>
    <w:rsid w:val="00676510"/>
    <w:rsid w:val="00691B38"/>
    <w:rsid w:val="006947B1"/>
    <w:rsid w:val="006B308D"/>
    <w:rsid w:val="006B4450"/>
    <w:rsid w:val="006B6002"/>
    <w:rsid w:val="006B74DE"/>
    <w:rsid w:val="006C2DC9"/>
    <w:rsid w:val="006C5A69"/>
    <w:rsid w:val="006D6401"/>
    <w:rsid w:val="00701945"/>
    <w:rsid w:val="00724B17"/>
    <w:rsid w:val="007326A4"/>
    <w:rsid w:val="007431B1"/>
    <w:rsid w:val="007460A2"/>
    <w:rsid w:val="007820C4"/>
    <w:rsid w:val="007A59E7"/>
    <w:rsid w:val="007B0040"/>
    <w:rsid w:val="007C53CF"/>
    <w:rsid w:val="007D02F9"/>
    <w:rsid w:val="007E1767"/>
    <w:rsid w:val="007E24D2"/>
    <w:rsid w:val="007E3821"/>
    <w:rsid w:val="007E6A6F"/>
    <w:rsid w:val="007E7A56"/>
    <w:rsid w:val="00804836"/>
    <w:rsid w:val="008209D9"/>
    <w:rsid w:val="00831303"/>
    <w:rsid w:val="00840582"/>
    <w:rsid w:val="0084206A"/>
    <w:rsid w:val="00855229"/>
    <w:rsid w:val="00895BB3"/>
    <w:rsid w:val="008A1A6A"/>
    <w:rsid w:val="008A2A6A"/>
    <w:rsid w:val="008E3E2B"/>
    <w:rsid w:val="008F7881"/>
    <w:rsid w:val="0091756F"/>
    <w:rsid w:val="0093121F"/>
    <w:rsid w:val="00931DC7"/>
    <w:rsid w:val="00935F8E"/>
    <w:rsid w:val="0096615A"/>
    <w:rsid w:val="00970409"/>
    <w:rsid w:val="00971574"/>
    <w:rsid w:val="00974110"/>
    <w:rsid w:val="0097763C"/>
    <w:rsid w:val="009800A7"/>
    <w:rsid w:val="00981E61"/>
    <w:rsid w:val="00986174"/>
    <w:rsid w:val="00990864"/>
    <w:rsid w:val="00992E51"/>
    <w:rsid w:val="009A0C02"/>
    <w:rsid w:val="009B4A91"/>
    <w:rsid w:val="009C75B1"/>
    <w:rsid w:val="009D1F0C"/>
    <w:rsid w:val="009D2ADA"/>
    <w:rsid w:val="009E12B5"/>
    <w:rsid w:val="009E5C9A"/>
    <w:rsid w:val="009F350B"/>
    <w:rsid w:val="00A10635"/>
    <w:rsid w:val="00A10644"/>
    <w:rsid w:val="00A16145"/>
    <w:rsid w:val="00A31509"/>
    <w:rsid w:val="00A36ABA"/>
    <w:rsid w:val="00A375C3"/>
    <w:rsid w:val="00A42ED8"/>
    <w:rsid w:val="00A50A3B"/>
    <w:rsid w:val="00A6381A"/>
    <w:rsid w:val="00A902A5"/>
    <w:rsid w:val="00A934A3"/>
    <w:rsid w:val="00AA0A1F"/>
    <w:rsid w:val="00AA31F8"/>
    <w:rsid w:val="00AE1863"/>
    <w:rsid w:val="00AF42D1"/>
    <w:rsid w:val="00B06F53"/>
    <w:rsid w:val="00B13475"/>
    <w:rsid w:val="00B14E63"/>
    <w:rsid w:val="00B32D5B"/>
    <w:rsid w:val="00B37502"/>
    <w:rsid w:val="00B4470B"/>
    <w:rsid w:val="00B65BA9"/>
    <w:rsid w:val="00B7548D"/>
    <w:rsid w:val="00B81702"/>
    <w:rsid w:val="00BB1531"/>
    <w:rsid w:val="00BB5FB8"/>
    <w:rsid w:val="00BC054D"/>
    <w:rsid w:val="00BD6B9D"/>
    <w:rsid w:val="00BF0783"/>
    <w:rsid w:val="00BF7FE6"/>
    <w:rsid w:val="00C2402C"/>
    <w:rsid w:val="00C432B5"/>
    <w:rsid w:val="00C53A4B"/>
    <w:rsid w:val="00C65E67"/>
    <w:rsid w:val="00C930BC"/>
    <w:rsid w:val="00CA5A91"/>
    <w:rsid w:val="00CA7390"/>
    <w:rsid w:val="00CB1CDF"/>
    <w:rsid w:val="00CD14AD"/>
    <w:rsid w:val="00CD5CF9"/>
    <w:rsid w:val="00D0110B"/>
    <w:rsid w:val="00D046F7"/>
    <w:rsid w:val="00D13217"/>
    <w:rsid w:val="00D22363"/>
    <w:rsid w:val="00D36150"/>
    <w:rsid w:val="00D36947"/>
    <w:rsid w:val="00D36B5A"/>
    <w:rsid w:val="00D454BA"/>
    <w:rsid w:val="00D46946"/>
    <w:rsid w:val="00D660AF"/>
    <w:rsid w:val="00D66C85"/>
    <w:rsid w:val="00D72A46"/>
    <w:rsid w:val="00D87C30"/>
    <w:rsid w:val="00D9761E"/>
    <w:rsid w:val="00DA2DD1"/>
    <w:rsid w:val="00DA3127"/>
    <w:rsid w:val="00DA3D68"/>
    <w:rsid w:val="00DB595D"/>
    <w:rsid w:val="00DC2922"/>
    <w:rsid w:val="00DE78D9"/>
    <w:rsid w:val="00DF218A"/>
    <w:rsid w:val="00E323C3"/>
    <w:rsid w:val="00E363F6"/>
    <w:rsid w:val="00E60137"/>
    <w:rsid w:val="00E60C39"/>
    <w:rsid w:val="00E63202"/>
    <w:rsid w:val="00E814E7"/>
    <w:rsid w:val="00E90CF7"/>
    <w:rsid w:val="00E94976"/>
    <w:rsid w:val="00E9650E"/>
    <w:rsid w:val="00EA2A36"/>
    <w:rsid w:val="00EB58FD"/>
    <w:rsid w:val="00EE79AF"/>
    <w:rsid w:val="00EF7519"/>
    <w:rsid w:val="00EF765C"/>
    <w:rsid w:val="00F10BA1"/>
    <w:rsid w:val="00F31F86"/>
    <w:rsid w:val="00F37E38"/>
    <w:rsid w:val="00F426B7"/>
    <w:rsid w:val="00F4578C"/>
    <w:rsid w:val="00F50557"/>
    <w:rsid w:val="00F65368"/>
    <w:rsid w:val="00F7028E"/>
    <w:rsid w:val="00F80141"/>
    <w:rsid w:val="00FC13DA"/>
    <w:rsid w:val="012AE84D"/>
    <w:rsid w:val="070AFC54"/>
    <w:rsid w:val="0AD4F1DE"/>
    <w:rsid w:val="0B1284C0"/>
    <w:rsid w:val="0B5C293B"/>
    <w:rsid w:val="102E3CFD"/>
    <w:rsid w:val="10318F0C"/>
    <w:rsid w:val="1662CD03"/>
    <w:rsid w:val="1CCD2BBE"/>
    <w:rsid w:val="1D7AA8FC"/>
    <w:rsid w:val="200E3F79"/>
    <w:rsid w:val="24154571"/>
    <w:rsid w:val="24DE948B"/>
    <w:rsid w:val="24FD65CC"/>
    <w:rsid w:val="256C9284"/>
    <w:rsid w:val="259F2FF9"/>
    <w:rsid w:val="262C359B"/>
    <w:rsid w:val="2A2CF43C"/>
    <w:rsid w:val="35FD69E9"/>
    <w:rsid w:val="36A065AA"/>
    <w:rsid w:val="3714CC9A"/>
    <w:rsid w:val="37267435"/>
    <w:rsid w:val="378ACD88"/>
    <w:rsid w:val="37EDA541"/>
    <w:rsid w:val="388B1F9E"/>
    <w:rsid w:val="3A812B69"/>
    <w:rsid w:val="3BFE4267"/>
    <w:rsid w:val="40D9F982"/>
    <w:rsid w:val="4DAE7060"/>
    <w:rsid w:val="4F055FEE"/>
    <w:rsid w:val="65FF9C5A"/>
    <w:rsid w:val="6DF185E2"/>
    <w:rsid w:val="7103DD0B"/>
    <w:rsid w:val="71CD8783"/>
    <w:rsid w:val="71FEECFC"/>
    <w:rsid w:val="76A958FB"/>
    <w:rsid w:val="77825913"/>
    <w:rsid w:val="79C1D945"/>
    <w:rsid w:val="79CDCE1A"/>
    <w:rsid w:val="7AB9F9D5"/>
    <w:rsid w:val="7BA4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5E4F"/>
  <w15:docId w15:val="{78E05409-051E-0C49-8424-5E67E21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F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@snapsyorkshi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/Library/Group%20Containers/UBF8T346G9.Office/User%20Content.localized/Templates.localized/SNAP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8" ma:contentTypeDescription="Create a new document." ma:contentTypeScope="" ma:versionID="128aef4a6ab932725a5433f6ff79657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51f358612406ac69c187e2d81d0085cf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E3D5F-1238-4897-9F0B-1496817A7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 logo.dotx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Global IT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Sarah Tulley</cp:lastModifiedBy>
  <cp:revision>3</cp:revision>
  <cp:lastPrinted>2017-04-12T08:15:00Z</cp:lastPrinted>
  <dcterms:created xsi:type="dcterms:W3CDTF">2025-04-23T12:59:00Z</dcterms:created>
  <dcterms:modified xsi:type="dcterms:W3CDTF">2025-04-23T12:59:00Z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</Properties>
</file>